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222"/>
      </w:tblGrid>
      <w:tr w:rsidR="00291148">
        <w:trPr>
          <w:cantSplit/>
          <w:trHeight w:val="1134"/>
        </w:trPr>
        <w:tc>
          <w:tcPr>
            <w:tcW w:w="1134" w:type="dxa"/>
            <w:vAlign w:val="bottom"/>
          </w:tcPr>
          <w:p w:rsidR="00291148" w:rsidRDefault="00291148">
            <w:pPr>
              <w:rPr>
                <w:rFonts w:ascii="Times New Roman" w:hAnsi="Times New Roman"/>
                <w:spacing w:val="25"/>
                <w:sz w:val="4"/>
              </w:rPr>
            </w:pPr>
            <w:bookmarkStart w:id="0" w:name="BRIEFMKS"/>
          </w:p>
        </w:tc>
        <w:tc>
          <w:tcPr>
            <w:tcW w:w="9073" w:type="dxa"/>
            <w:gridSpan w:val="2"/>
            <w:vAlign w:val="bottom"/>
          </w:tcPr>
          <w:p w:rsidR="00871EB6" w:rsidRDefault="00696BEA">
            <w:pPr>
              <w:rPr>
                <w:rFonts w:ascii="Times New Roman" w:hAnsi="Times New Roman"/>
                <w:spacing w:val="25"/>
                <w:sz w:val="29"/>
              </w:rPr>
            </w:pPr>
            <w:bookmarkStart w:id="1" w:name="Schreiben__1Z"/>
            <w:bookmarkEnd w:id="1"/>
            <w:r>
              <w:t xml:space="preserve">                               </w:t>
            </w:r>
            <w:r w:rsidR="004645F6">
              <w:rPr>
                <w:noProof/>
              </w:rPr>
              <w:drawing>
                <wp:inline distT="0" distB="0" distL="0" distR="0">
                  <wp:extent cx="1993900" cy="825500"/>
                  <wp:effectExtent l="0" t="0" r="6350" b="0"/>
                  <wp:docPr id="1" name="Bild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148">
        <w:trPr>
          <w:cantSplit/>
          <w:trHeight w:hRule="exact" w:val="567"/>
        </w:trPr>
        <w:tc>
          <w:tcPr>
            <w:tcW w:w="1985" w:type="dxa"/>
            <w:gridSpan w:val="2"/>
          </w:tcPr>
          <w:p w:rsidR="00291148" w:rsidRDefault="00291148">
            <w:pPr>
              <w:rPr>
                <w:rFonts w:ascii="Times New Roman" w:hAnsi="Times New Roman"/>
                <w:spacing w:val="25"/>
                <w:sz w:val="36"/>
              </w:rPr>
            </w:pPr>
          </w:p>
          <w:p w:rsidR="004649A6" w:rsidRDefault="004649A6">
            <w:pPr>
              <w:rPr>
                <w:rFonts w:ascii="Times New Roman" w:hAnsi="Times New Roman"/>
                <w:spacing w:val="25"/>
                <w:sz w:val="36"/>
              </w:rPr>
            </w:pPr>
          </w:p>
          <w:p w:rsidR="004649A6" w:rsidRDefault="004649A6">
            <w:pPr>
              <w:rPr>
                <w:rFonts w:ascii="Times New Roman" w:hAnsi="Times New Roman"/>
                <w:spacing w:val="25"/>
                <w:sz w:val="36"/>
              </w:rPr>
            </w:pPr>
          </w:p>
          <w:p w:rsidR="004649A6" w:rsidRDefault="004649A6">
            <w:pPr>
              <w:rPr>
                <w:rFonts w:ascii="Times New Roman" w:hAnsi="Times New Roman"/>
                <w:spacing w:val="25"/>
                <w:sz w:val="36"/>
              </w:rPr>
            </w:pPr>
          </w:p>
        </w:tc>
        <w:tc>
          <w:tcPr>
            <w:tcW w:w="8222" w:type="dxa"/>
          </w:tcPr>
          <w:p w:rsidR="00291148" w:rsidRDefault="00696BEA">
            <w:pPr>
              <w:tabs>
                <w:tab w:val="center" w:pos="3005"/>
              </w:tabs>
              <w:rPr>
                <w:rFonts w:ascii="Times New Roman" w:hAnsi="Times New Roman"/>
                <w:spacing w:val="25"/>
                <w:sz w:val="3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4B685E">
              <w:rPr>
                <w:sz w:val="16"/>
                <w:szCs w:val="16"/>
              </w:rPr>
              <w:t>STAATLICHES SCHULAM</w:t>
            </w:r>
            <w:r>
              <w:rPr>
                <w:sz w:val="16"/>
                <w:szCs w:val="16"/>
              </w:rPr>
              <w:t xml:space="preserve">T </w:t>
            </w:r>
            <w:r w:rsidR="0062650E">
              <w:rPr>
                <w:sz w:val="16"/>
                <w:szCs w:val="16"/>
              </w:rPr>
              <w:t>MANNHEIM</w:t>
            </w:r>
            <w:r w:rsidR="00291148">
              <w:rPr>
                <w:rFonts w:ascii="Times New Roman" w:hAnsi="Times New Roman"/>
                <w:spacing w:val="25"/>
                <w:sz w:val="36"/>
              </w:rPr>
              <w:tab/>
            </w:r>
            <w:r w:rsidR="00291148">
              <w:rPr>
                <w:rFonts w:ascii="Times New Roman" w:hAnsi="Times New Roman"/>
                <w:spacing w:val="25"/>
                <w:sz w:val="36"/>
              </w:rPr>
              <w:tab/>
            </w:r>
            <w:bookmarkStart w:id="2" w:name="Anmerkung"/>
            <w:bookmarkEnd w:id="2"/>
          </w:p>
        </w:tc>
      </w:tr>
    </w:tbl>
    <w:p w:rsidR="0099349D" w:rsidRDefault="00907B8A" w:rsidP="00165583">
      <w:bookmarkStart w:id="3" w:name="adresse10"/>
      <w:bookmarkEnd w:id="0"/>
      <w:bookmarkEnd w:id="3"/>
      <w:r>
        <w:t>An das</w:t>
      </w:r>
    </w:p>
    <w:p w:rsidR="00732408" w:rsidRDefault="00C85E5B" w:rsidP="00165583">
      <w:r>
        <w:t>Staatliche</w:t>
      </w:r>
      <w:r w:rsidR="00165583">
        <w:t xml:space="preserve"> Schulamt Mannheim</w:t>
      </w:r>
    </w:p>
    <w:p w:rsidR="00314338" w:rsidRDefault="00A664E3" w:rsidP="00165583">
      <w:r>
        <w:t>Augustaanlage 67</w:t>
      </w:r>
    </w:p>
    <w:p w:rsidR="00A664E3" w:rsidRDefault="00A664E3" w:rsidP="00165583">
      <w:r>
        <w:t>68165 Mannheim</w:t>
      </w:r>
    </w:p>
    <w:p w:rsidR="00AD6BA1" w:rsidRDefault="00AD6BA1" w:rsidP="00886CE3">
      <w:pPr>
        <w:jc w:val="center"/>
        <w:rPr>
          <w:b/>
          <w:sz w:val="28"/>
          <w:szCs w:val="28"/>
        </w:rPr>
      </w:pPr>
    </w:p>
    <w:p w:rsidR="009214B7" w:rsidRDefault="009214B7" w:rsidP="00886CE3">
      <w:pPr>
        <w:jc w:val="center"/>
        <w:rPr>
          <w:b/>
          <w:sz w:val="28"/>
          <w:szCs w:val="28"/>
        </w:rPr>
      </w:pPr>
    </w:p>
    <w:p w:rsidR="0025547D" w:rsidRPr="00886CE3" w:rsidRDefault="00AF069E" w:rsidP="00886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Antrag </w:t>
      </w:r>
      <w:r w:rsidR="00A664E3">
        <w:rPr>
          <w:b/>
          <w:sz w:val="28"/>
          <w:szCs w:val="28"/>
        </w:rPr>
        <w:t xml:space="preserve">zur </w:t>
      </w:r>
      <w:r w:rsidR="00B6356F">
        <w:rPr>
          <w:b/>
          <w:sz w:val="28"/>
          <w:szCs w:val="28"/>
        </w:rPr>
        <w:t>Aufhebung</w:t>
      </w:r>
      <w:r w:rsidR="00A664E3">
        <w:rPr>
          <w:b/>
          <w:sz w:val="28"/>
          <w:szCs w:val="28"/>
        </w:rPr>
        <w:t xml:space="preserve"> des </w:t>
      </w:r>
      <w:r w:rsidR="00A664E3">
        <w:rPr>
          <w:b/>
          <w:sz w:val="28"/>
          <w:szCs w:val="28"/>
        </w:rPr>
        <w:br/>
        <w:t>Anspruchs auf ein sonderpädagogisches Bildungsangebot</w:t>
      </w:r>
    </w:p>
    <w:p w:rsidR="00B473F7" w:rsidRDefault="00B473F7" w:rsidP="00165583">
      <w:pPr>
        <w:jc w:val="center"/>
      </w:pPr>
    </w:p>
    <w:p w:rsidR="00165583" w:rsidRDefault="00B473F7" w:rsidP="000363F4">
      <w:pPr>
        <w:numPr>
          <w:ilvl w:val="0"/>
          <w:numId w:val="12"/>
        </w:numPr>
        <w:ind w:left="567" w:hanging="567"/>
      </w:pPr>
      <w:r>
        <w:t>Personenbezogene Daten des Kindes/Jugendlichen</w:t>
      </w:r>
    </w:p>
    <w:p w:rsidR="00B473F7" w:rsidRPr="00907B8A" w:rsidRDefault="00B473F7" w:rsidP="00B473F7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2669"/>
        <w:gridCol w:w="1544"/>
        <w:gridCol w:w="73"/>
        <w:gridCol w:w="1195"/>
        <w:gridCol w:w="2249"/>
      </w:tblGrid>
      <w:tr w:rsidR="00B473F7" w:rsidRPr="00294C67" w:rsidTr="001B6742">
        <w:trPr>
          <w:trHeight w:hRule="exact" w:val="253"/>
        </w:trPr>
        <w:tc>
          <w:tcPr>
            <w:tcW w:w="418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B473F7" w:rsidRPr="007A29EB" w:rsidRDefault="00403EBC" w:rsidP="000A4EA4">
            <w:pPr>
              <w:rPr>
                <w:rStyle w:val="FeldNamen"/>
                <w:i w:val="0"/>
              </w:rPr>
            </w:pPr>
            <w:r>
              <w:rPr>
                <w:rStyle w:val="FeldNamen"/>
                <w:i w:val="0"/>
              </w:rPr>
              <w:t>Vorname</w:t>
            </w:r>
          </w:p>
        </w:tc>
        <w:tc>
          <w:tcPr>
            <w:tcW w:w="5061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B473F7" w:rsidRPr="007A29EB" w:rsidRDefault="00403EBC" w:rsidP="000A4EA4">
            <w:pPr>
              <w:rPr>
                <w:rStyle w:val="FeldNamen"/>
                <w:i w:val="0"/>
              </w:rPr>
            </w:pPr>
            <w:r>
              <w:rPr>
                <w:rStyle w:val="FeldNamen"/>
                <w:i w:val="0"/>
              </w:rPr>
              <w:t>Name</w:t>
            </w:r>
          </w:p>
        </w:tc>
      </w:tr>
      <w:tr w:rsidR="00B473F7" w:rsidRPr="00294C67" w:rsidTr="001B6742">
        <w:trPr>
          <w:trHeight w:hRule="exact" w:val="253"/>
        </w:trPr>
        <w:tc>
          <w:tcPr>
            <w:tcW w:w="41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73F7" w:rsidRPr="00294C67" w:rsidRDefault="00B473F7" w:rsidP="00C2254E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bookmarkStart w:id="4" w:name="_GoBack"/>
            <w:bookmarkEnd w:id="4"/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73F7" w:rsidRPr="007A46AB" w:rsidRDefault="00B473F7" w:rsidP="00B90BE5">
            <w:pPr>
              <w:pStyle w:val="Fuzeile"/>
              <w:spacing w:before="60" w:after="120"/>
              <w:rPr>
                <w:rFonts w:ascii="Arial" w:hAnsi="Arial" w:cs="Arial"/>
                <w:szCs w:val="16"/>
              </w:rPr>
            </w:pPr>
            <w:r w:rsidRPr="007A46AB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6AB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7A46AB">
              <w:rPr>
                <w:rFonts w:ascii="Arial" w:hAnsi="Arial" w:cs="Arial"/>
                <w:szCs w:val="16"/>
              </w:rPr>
            </w:r>
            <w:r w:rsidRPr="007A46AB">
              <w:rPr>
                <w:rFonts w:ascii="Arial" w:hAnsi="Arial" w:cs="Arial"/>
                <w:szCs w:val="16"/>
              </w:rPr>
              <w:fldChar w:fldCharType="separate"/>
            </w:r>
            <w:r w:rsidR="0027385E">
              <w:rPr>
                <w:rFonts w:ascii="Arial" w:hAnsi="Arial" w:cs="Arial"/>
                <w:noProof/>
                <w:szCs w:val="16"/>
              </w:rPr>
              <w:t> </w:t>
            </w:r>
            <w:r w:rsidR="0027385E">
              <w:rPr>
                <w:rFonts w:ascii="Arial" w:hAnsi="Arial" w:cs="Arial"/>
                <w:noProof/>
                <w:szCs w:val="16"/>
              </w:rPr>
              <w:t> </w:t>
            </w:r>
            <w:r w:rsidR="0027385E">
              <w:rPr>
                <w:rFonts w:ascii="Arial" w:hAnsi="Arial" w:cs="Arial"/>
                <w:noProof/>
                <w:szCs w:val="16"/>
              </w:rPr>
              <w:t> </w:t>
            </w:r>
            <w:r w:rsidR="0027385E">
              <w:rPr>
                <w:rFonts w:ascii="Arial" w:hAnsi="Arial" w:cs="Arial"/>
                <w:noProof/>
                <w:szCs w:val="16"/>
              </w:rPr>
              <w:t> </w:t>
            </w:r>
            <w:r w:rsidR="0027385E">
              <w:rPr>
                <w:rFonts w:ascii="Arial" w:hAnsi="Arial" w:cs="Arial"/>
                <w:noProof/>
                <w:szCs w:val="16"/>
              </w:rPr>
              <w:t> </w:t>
            </w:r>
            <w:r w:rsidRPr="007A46AB">
              <w:rPr>
                <w:rFonts w:ascii="Arial" w:hAnsi="Arial" w:cs="Arial"/>
                <w:szCs w:val="16"/>
              </w:rPr>
              <w:fldChar w:fldCharType="end"/>
            </w:r>
          </w:p>
        </w:tc>
      </w:tr>
      <w:tr w:rsidR="00946A78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53"/>
        </w:trPr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Geburtsdatum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Geburtsort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Geschlecht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46A78" w:rsidRPr="007A29EB" w:rsidRDefault="00946A78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Staatsangehörigkeit</w:t>
            </w:r>
          </w:p>
        </w:tc>
      </w:tr>
      <w:tr w:rsidR="00946A78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53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46A78" w:rsidRPr="00294C67" w:rsidRDefault="00725448" w:rsidP="003D5E42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2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6A78" w:rsidRPr="00294C67" w:rsidRDefault="00725448" w:rsidP="00210AC3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8" w:rsidRPr="00A04EAC" w:rsidRDefault="00725448" w:rsidP="00210AC3">
            <w:pPr>
              <w:rPr>
                <w:rFonts w:cs="Arial"/>
                <w:sz w:val="20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46A78" w:rsidRPr="00294C67" w:rsidRDefault="00725448" w:rsidP="00210AC3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84F14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53"/>
        </w:trPr>
        <w:tc>
          <w:tcPr>
            <w:tcW w:w="9246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84F14" w:rsidRPr="007A29EB" w:rsidRDefault="00584F14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Straße, Hausnummer</w:t>
            </w:r>
          </w:p>
        </w:tc>
      </w:tr>
      <w:tr w:rsidR="00584F14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49"/>
        </w:trPr>
        <w:tc>
          <w:tcPr>
            <w:tcW w:w="9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F14" w:rsidRPr="007A29EB" w:rsidRDefault="00725448" w:rsidP="00725448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84F14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53"/>
        </w:trPr>
        <w:tc>
          <w:tcPr>
            <w:tcW w:w="92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84F14" w:rsidRPr="007A29EB" w:rsidRDefault="00584F14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PLZ, Wohnort</w:t>
            </w:r>
          </w:p>
        </w:tc>
      </w:tr>
      <w:tr w:rsidR="00584F14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1"/>
        </w:trPr>
        <w:tc>
          <w:tcPr>
            <w:tcW w:w="9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6DD7" w:rsidRPr="00294C67" w:rsidRDefault="00725448" w:rsidP="00210AC3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B6742" w:rsidRPr="00294C67" w:rsidTr="00D42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1"/>
        </w:trPr>
        <w:tc>
          <w:tcPr>
            <w:tcW w:w="92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B6742" w:rsidRPr="007A29EB" w:rsidRDefault="001B6742" w:rsidP="00AF069E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Derzeit besuchte Einrichtung/Schule mit Klassenlehrer(in)</w:t>
            </w:r>
          </w:p>
          <w:p w:rsidR="001B6742" w:rsidRDefault="001B6742" w:rsidP="001B6742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Dienstliche E-Mail:</w:t>
            </w:r>
          </w:p>
          <w:p w:rsidR="001B6742" w:rsidRPr="007A29EB" w:rsidRDefault="001B6742" w:rsidP="001B6742">
            <w:pPr>
              <w:spacing w:before="60" w:after="120"/>
              <w:rPr>
                <w:rFonts w:cs="Arial"/>
                <w:sz w:val="16"/>
                <w:szCs w:val="16"/>
              </w:rPr>
            </w:pPr>
          </w:p>
        </w:tc>
      </w:tr>
      <w:tr w:rsidR="001B6742" w:rsidRPr="00294C67" w:rsidTr="0079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281"/>
        </w:trPr>
        <w:tc>
          <w:tcPr>
            <w:tcW w:w="92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6742" w:rsidRPr="00294C67" w:rsidRDefault="001B6742" w:rsidP="00A664E3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  <w:p w:rsidR="001B6742" w:rsidRPr="00294C67" w:rsidRDefault="001B6742" w:rsidP="001B6742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3569B" w:rsidRPr="00294C67" w:rsidTr="001B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629"/>
        </w:trPr>
        <w:tc>
          <w:tcPr>
            <w:tcW w:w="5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69B" w:rsidRDefault="006C1382" w:rsidP="00A664E3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Bisheriger Förderschwerpunkt:</w:t>
            </w:r>
          </w:p>
          <w:p w:rsidR="00F3569B" w:rsidRDefault="0019362D" w:rsidP="00A664E3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69B" w:rsidRDefault="001B6742" w:rsidP="00A664E3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Genaue Klassenbezeichnung (1a, 1b, etc.)</w:t>
            </w:r>
            <w:r w:rsidR="00F3569B">
              <w:rPr>
                <w:rFonts w:cs="Arial"/>
                <w:sz w:val="16"/>
                <w:szCs w:val="16"/>
              </w:rPr>
              <w:t>:</w:t>
            </w:r>
          </w:p>
          <w:p w:rsidR="00F3569B" w:rsidRPr="007A29EB" w:rsidRDefault="0019362D" w:rsidP="00A664E3">
            <w:pPr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239B5" w:rsidRPr="00907B8A" w:rsidRDefault="00E239B5" w:rsidP="00A04EAC">
      <w:pPr>
        <w:spacing w:after="120"/>
        <w:rPr>
          <w:sz w:val="16"/>
          <w:szCs w:val="16"/>
        </w:rPr>
      </w:pPr>
    </w:p>
    <w:p w:rsidR="00A04EAC" w:rsidRDefault="00A04EAC" w:rsidP="000363F4">
      <w:pPr>
        <w:numPr>
          <w:ilvl w:val="0"/>
          <w:numId w:val="12"/>
        </w:numPr>
        <w:spacing w:after="120"/>
        <w:ind w:left="567" w:hanging="567"/>
      </w:pPr>
      <w:r>
        <w:t>Erziehungsberechtigte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004"/>
        <w:gridCol w:w="1174"/>
        <w:gridCol w:w="3307"/>
      </w:tblGrid>
      <w:tr w:rsidR="007060BB" w:rsidRPr="00294C67" w:rsidTr="000A4EA4">
        <w:trPr>
          <w:trHeight w:hRule="exact" w:val="284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1. Erziehungsberechtigte(r): Name, Vorname</w:t>
            </w:r>
          </w:p>
        </w:tc>
      </w:tr>
      <w:tr w:rsidR="007060BB" w:rsidRPr="00294C67" w:rsidTr="00B66DD7">
        <w:trPr>
          <w:trHeight w:hRule="exact" w:val="346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E239B5" w:rsidP="00A27152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04EAC" w:rsidRPr="00294C67" w:rsidTr="00E9491F">
        <w:trPr>
          <w:trHeight w:hRule="exact" w:val="284"/>
        </w:trPr>
        <w:tc>
          <w:tcPr>
            <w:tcW w:w="2773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Telefon Festnetz</w:t>
            </w:r>
          </w:p>
        </w:tc>
        <w:tc>
          <w:tcPr>
            <w:tcW w:w="3193" w:type="dxa"/>
            <w:gridSpan w:val="2"/>
            <w:tcBorders>
              <w:bottom w:val="nil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Telefon Mobil</w:t>
            </w:r>
          </w:p>
        </w:tc>
        <w:tc>
          <w:tcPr>
            <w:tcW w:w="332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E-Mail</w:t>
            </w:r>
          </w:p>
        </w:tc>
      </w:tr>
      <w:tr w:rsidR="00A04EAC" w:rsidRPr="00294C67" w:rsidTr="00B66DD7">
        <w:trPr>
          <w:trHeight w:hRule="exact" w:val="340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A04EAC" w:rsidRPr="007A29EB" w:rsidRDefault="00E239B5" w:rsidP="00B66DD7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4EAC" w:rsidRPr="007A29EB" w:rsidRDefault="00E239B5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4EAC" w:rsidRPr="007A29EB" w:rsidRDefault="00A04EAC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A04EAC" w:rsidRPr="00294C67" w:rsidTr="00E9491F">
        <w:trPr>
          <w:trHeight w:hRule="exact" w:val="284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Straße, Hausnummer</w:t>
            </w:r>
            <w:r w:rsidR="0085179A">
              <w:rPr>
                <w:rStyle w:val="FeldNamen"/>
                <w:i w:val="0"/>
              </w:rPr>
              <w:t xml:space="preserve"> </w:t>
            </w:r>
          </w:p>
        </w:tc>
        <w:tc>
          <w:tcPr>
            <w:tcW w:w="4502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A04EAC" w:rsidRPr="007A29EB" w:rsidRDefault="00A04EAC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PLZ, Wohnort</w:t>
            </w:r>
            <w:r w:rsidR="0085179A">
              <w:rPr>
                <w:rStyle w:val="FeldNamen"/>
                <w:i w:val="0"/>
              </w:rPr>
              <w:t xml:space="preserve"> </w:t>
            </w:r>
          </w:p>
        </w:tc>
      </w:tr>
      <w:tr w:rsidR="00A04EAC" w:rsidRPr="00294C67" w:rsidTr="00B66DD7">
        <w:trPr>
          <w:trHeight w:hRule="exact" w:val="278"/>
        </w:trPr>
        <w:tc>
          <w:tcPr>
            <w:tcW w:w="4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04EAC" w:rsidRPr="00294C67" w:rsidRDefault="00E239B5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294C67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94C6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4C67">
              <w:rPr>
                <w:rFonts w:cs="Arial"/>
                <w:sz w:val="16"/>
                <w:szCs w:val="16"/>
              </w:rPr>
            </w:r>
            <w:r w:rsidRPr="00294C67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294C6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0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EAC" w:rsidRPr="00294C67" w:rsidRDefault="00A04EAC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294C67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94C6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94C67">
              <w:rPr>
                <w:rFonts w:cs="Arial"/>
                <w:sz w:val="16"/>
                <w:szCs w:val="16"/>
              </w:rPr>
            </w:r>
            <w:r w:rsidRPr="00294C67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294C67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4649A6" w:rsidRPr="00907B8A" w:rsidRDefault="004649A6" w:rsidP="00165583">
      <w:pPr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004"/>
        <w:gridCol w:w="1174"/>
        <w:gridCol w:w="3307"/>
      </w:tblGrid>
      <w:tr w:rsidR="007060BB" w:rsidRPr="00294C67" w:rsidTr="000A4EA4">
        <w:trPr>
          <w:trHeight w:hRule="exact" w:val="284"/>
        </w:trPr>
        <w:tc>
          <w:tcPr>
            <w:tcW w:w="92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2. Erziehungsberechtigte(r): Name, Vorname</w:t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928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E239B5" w:rsidP="00E239B5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2773" w:type="dxa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060BB" w:rsidRPr="007A29EB" w:rsidRDefault="00E239B5" w:rsidP="00E239B5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</w:t>
            </w:r>
            <w:r w:rsidR="007060BB" w:rsidRPr="007A29EB">
              <w:rPr>
                <w:rStyle w:val="FeldNamen"/>
                <w:i w:val="0"/>
              </w:rPr>
              <w:t>elefon Festnetz</w:t>
            </w:r>
          </w:p>
        </w:tc>
        <w:tc>
          <w:tcPr>
            <w:tcW w:w="3193" w:type="dxa"/>
            <w:gridSpan w:val="2"/>
            <w:tcBorders>
              <w:bottom w:val="nil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Telefon Mobil</w:t>
            </w:r>
          </w:p>
        </w:tc>
        <w:tc>
          <w:tcPr>
            <w:tcW w:w="332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D95C8D" w:rsidP="000A4EA4">
            <w:pPr>
              <w:rPr>
                <w:rStyle w:val="FeldNamen"/>
                <w:i w:val="0"/>
              </w:rPr>
            </w:pPr>
            <w:r>
              <w:rPr>
                <w:rStyle w:val="FeldNamen"/>
                <w:i w:val="0"/>
              </w:rPr>
              <w:t>E-Mail</w:t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060BB" w:rsidRPr="00294C67" w:rsidTr="000A4EA4">
        <w:trPr>
          <w:trHeight w:hRule="exact" w:val="284"/>
        </w:trPr>
        <w:tc>
          <w:tcPr>
            <w:tcW w:w="4786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Straße, Hausnummer</w:t>
            </w:r>
            <w:r w:rsidR="007A29EB" w:rsidRPr="007A29EB">
              <w:rPr>
                <w:rStyle w:val="FeldNamen"/>
                <w:i w:val="0"/>
              </w:rPr>
              <w:t xml:space="preserve"> </w:t>
            </w:r>
          </w:p>
        </w:tc>
        <w:tc>
          <w:tcPr>
            <w:tcW w:w="4502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rPr>
                <w:rStyle w:val="FeldNamen"/>
                <w:i w:val="0"/>
              </w:rPr>
            </w:pPr>
            <w:r w:rsidRPr="007A29EB">
              <w:rPr>
                <w:rStyle w:val="FeldNamen"/>
                <w:i w:val="0"/>
              </w:rPr>
              <w:t>PLZ, Wohnort</w:t>
            </w:r>
            <w:r w:rsidR="00D95C8D">
              <w:rPr>
                <w:rStyle w:val="FeldNamen"/>
                <w:i w:val="0"/>
              </w:rPr>
              <w:t xml:space="preserve"> </w:t>
            </w:r>
          </w:p>
        </w:tc>
      </w:tr>
      <w:tr w:rsidR="007060BB" w:rsidRPr="00294C67" w:rsidTr="000A4EA4">
        <w:trPr>
          <w:trHeight w:hRule="exact" w:val="340"/>
        </w:trPr>
        <w:tc>
          <w:tcPr>
            <w:tcW w:w="47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0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60BB" w:rsidRPr="007A29EB" w:rsidRDefault="007060BB" w:rsidP="000A4EA4">
            <w:pPr>
              <w:spacing w:before="60" w:after="120"/>
              <w:rPr>
                <w:rFonts w:cs="Arial"/>
                <w:sz w:val="16"/>
                <w:szCs w:val="16"/>
              </w:rPr>
            </w:pPr>
            <w:r w:rsidRPr="007A29EB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29E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A29EB">
              <w:rPr>
                <w:rFonts w:cs="Arial"/>
                <w:sz w:val="16"/>
                <w:szCs w:val="16"/>
              </w:rPr>
            </w:r>
            <w:r w:rsidRPr="007A29EB"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Pr="007A29E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DC54B9" w:rsidRDefault="00DC54B9" w:rsidP="00DC54B9">
      <w:pPr>
        <w:rPr>
          <w:sz w:val="16"/>
          <w:szCs w:val="16"/>
        </w:rPr>
      </w:pPr>
    </w:p>
    <w:p w:rsidR="00544F81" w:rsidRDefault="007060BB" w:rsidP="00AF069E">
      <w:r>
        <w:rPr>
          <w:sz w:val="16"/>
          <w:szCs w:val="16"/>
        </w:rPr>
        <w:br w:type="page"/>
      </w:r>
      <w:r w:rsidR="00AF069E">
        <w:lastRenderedPageBreak/>
        <w:t xml:space="preserve"> </w:t>
      </w:r>
    </w:p>
    <w:p w:rsidR="00544F81" w:rsidRDefault="00AF069E" w:rsidP="000363F4">
      <w:pPr>
        <w:numPr>
          <w:ilvl w:val="0"/>
          <w:numId w:val="12"/>
        </w:numPr>
        <w:spacing w:after="120"/>
        <w:ind w:left="567" w:hanging="567"/>
      </w:pPr>
      <w:r>
        <w:t>Begründung für den Antrag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946A78" w:rsidRPr="00294C67" w:rsidTr="00A664E3">
        <w:trPr>
          <w:trHeight w:hRule="exact" w:val="6141"/>
        </w:trPr>
        <w:tc>
          <w:tcPr>
            <w:tcW w:w="92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5AFF" w:rsidRPr="00265AFF" w:rsidRDefault="00265AFF" w:rsidP="00415866">
            <w:pPr>
              <w:rPr>
                <w:rStyle w:val="FeldNamen"/>
                <w:i w:val="0"/>
                <w:sz w:val="8"/>
                <w:szCs w:val="8"/>
              </w:rPr>
            </w:pPr>
          </w:p>
          <w:p w:rsidR="0047552F" w:rsidRPr="00D105CC" w:rsidRDefault="0019362D" w:rsidP="0047552F">
            <w:p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363F4" w:rsidRDefault="000363F4" w:rsidP="00415866">
      <w:pPr>
        <w:rPr>
          <w:rFonts w:cs="Arial"/>
          <w:b/>
          <w:sz w:val="22"/>
          <w:szCs w:val="22"/>
        </w:rPr>
      </w:pPr>
    </w:p>
    <w:p w:rsidR="00FD2F4C" w:rsidRDefault="00FD2F4C" w:rsidP="00415866">
      <w:pPr>
        <w:rPr>
          <w:rFonts w:cs="Arial"/>
          <w:b/>
          <w:sz w:val="22"/>
          <w:szCs w:val="22"/>
        </w:rPr>
      </w:pPr>
    </w:p>
    <w:p w:rsidR="000363F4" w:rsidRDefault="0047552F" w:rsidP="000363F4">
      <w:pPr>
        <w:numPr>
          <w:ilvl w:val="0"/>
          <w:numId w:val="12"/>
        </w:numPr>
        <w:pBdr>
          <w:bottom w:val="single" w:sz="8" w:space="1" w:color="auto"/>
        </w:pBdr>
        <w:spacing w:after="120"/>
        <w:ind w:left="567" w:hanging="567"/>
      </w:pPr>
      <w:r>
        <w:t>Unterschriften</w:t>
      </w:r>
      <w:r w:rsidR="000363F4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1549"/>
        <w:gridCol w:w="733"/>
        <w:gridCol w:w="4118"/>
      </w:tblGrid>
      <w:tr w:rsidR="006260F9" w:rsidRPr="009967E8" w:rsidTr="006260F9">
        <w:trPr>
          <w:trHeight w:hRule="exact" w:val="737"/>
        </w:trPr>
        <w:tc>
          <w:tcPr>
            <w:tcW w:w="9482" w:type="dxa"/>
            <w:gridSpan w:val="4"/>
            <w:shd w:val="clear" w:color="auto" w:fill="auto"/>
          </w:tcPr>
          <w:p w:rsidR="006260F9" w:rsidRPr="009967E8" w:rsidRDefault="006260F9" w:rsidP="00F66A5F">
            <w:pPr>
              <w:spacing w:line="276" w:lineRule="auto"/>
              <w:rPr>
                <w:sz w:val="20"/>
              </w:rPr>
            </w:pPr>
            <w:r w:rsidRPr="000F6F8E">
              <w:rPr>
                <w:i/>
                <w:sz w:val="20"/>
              </w:rPr>
              <w:t xml:space="preserve">Wir sind / ich bin </w:t>
            </w:r>
            <w:r>
              <w:rPr>
                <w:i/>
                <w:sz w:val="20"/>
              </w:rPr>
              <w:t>darüber informiert</w:t>
            </w:r>
            <w:r w:rsidRPr="000F6F8E">
              <w:rPr>
                <w:i/>
                <w:sz w:val="20"/>
              </w:rPr>
              <w:t xml:space="preserve">, dass die beim Staatlichen Schulamt Mannheim zum Zwecke der </w:t>
            </w:r>
            <w:r>
              <w:rPr>
                <w:i/>
                <w:sz w:val="20"/>
              </w:rPr>
              <w:t>Antrags</w:t>
            </w:r>
            <w:r w:rsidRPr="000F6F8E">
              <w:rPr>
                <w:i/>
                <w:sz w:val="20"/>
              </w:rPr>
              <w:t>bearbeitung erhobenen persönlichen und sachlichen Daten unseres / meines o.g. Kindes elektronisch erfasst und verarbeitet werden.</w:t>
            </w:r>
          </w:p>
        </w:tc>
      </w:tr>
      <w:tr w:rsidR="00544F81" w:rsidRPr="009967E8" w:rsidTr="0019362D">
        <w:trPr>
          <w:trHeight w:hRule="exact" w:val="737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Default="00544F81" w:rsidP="0019362D">
            <w:pPr>
              <w:rPr>
                <w:sz w:val="20"/>
              </w:rPr>
            </w:pPr>
          </w:p>
          <w:p w:rsidR="006260F9" w:rsidRDefault="006260F9" w:rsidP="0019362D">
            <w:pPr>
              <w:rPr>
                <w:sz w:val="20"/>
              </w:rPr>
            </w:pPr>
          </w:p>
          <w:p w:rsidR="006260F9" w:rsidRPr="009967E8" w:rsidRDefault="0019362D" w:rsidP="0019362D">
            <w:pPr>
              <w:rPr>
                <w:sz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544F81" w:rsidRPr="009967E8" w:rsidRDefault="00544F81" w:rsidP="0019362D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44F81" w:rsidRPr="009967E8" w:rsidRDefault="00544F81" w:rsidP="0019362D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9967E8" w:rsidRDefault="00544F81" w:rsidP="0019362D">
            <w:pPr>
              <w:spacing w:line="276" w:lineRule="auto"/>
              <w:rPr>
                <w:sz w:val="20"/>
              </w:rPr>
            </w:pPr>
          </w:p>
        </w:tc>
      </w:tr>
      <w:tr w:rsidR="00544F81" w:rsidRPr="009967E8" w:rsidTr="000363F4">
        <w:tc>
          <w:tcPr>
            <w:tcW w:w="2929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Ort, Datum</w:t>
            </w:r>
            <w:r w:rsidRPr="009967E8">
              <w:rPr>
                <w:rFonts w:cs="Arial"/>
                <w:sz w:val="14"/>
                <w:szCs w:val="14"/>
              </w:rPr>
              <w:tab/>
            </w:r>
          </w:p>
        </w:tc>
        <w:tc>
          <w:tcPr>
            <w:tcW w:w="1587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Unterschrift Erziehungsberechtigte(r)</w:t>
            </w:r>
          </w:p>
        </w:tc>
      </w:tr>
      <w:tr w:rsidR="00544F81" w:rsidRPr="009967E8" w:rsidTr="0019362D">
        <w:trPr>
          <w:trHeight w:hRule="exact" w:val="510"/>
        </w:trPr>
        <w:tc>
          <w:tcPr>
            <w:tcW w:w="292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9967E8" w:rsidRDefault="0019362D" w:rsidP="0019362D">
            <w:pPr>
              <w:spacing w:line="276" w:lineRule="auto"/>
              <w:rPr>
                <w:sz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 w:rsidR="0027385E"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544F81" w:rsidRPr="009967E8" w:rsidRDefault="00544F81" w:rsidP="0019362D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44F81" w:rsidRPr="009967E8" w:rsidRDefault="00544F81" w:rsidP="0019362D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F81" w:rsidRPr="009967E8" w:rsidRDefault="00544F81" w:rsidP="0019362D">
            <w:pPr>
              <w:spacing w:line="276" w:lineRule="auto"/>
              <w:rPr>
                <w:sz w:val="20"/>
              </w:rPr>
            </w:pPr>
          </w:p>
        </w:tc>
      </w:tr>
      <w:tr w:rsidR="00544F81" w:rsidRPr="009967E8" w:rsidTr="000363F4">
        <w:tc>
          <w:tcPr>
            <w:tcW w:w="2929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Ort, Datum</w:t>
            </w:r>
            <w:r w:rsidRPr="009967E8">
              <w:rPr>
                <w:rFonts w:cs="Arial"/>
                <w:sz w:val="14"/>
                <w:szCs w:val="14"/>
              </w:rPr>
              <w:tab/>
            </w:r>
          </w:p>
        </w:tc>
        <w:tc>
          <w:tcPr>
            <w:tcW w:w="1587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748" w:type="dxa"/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8" w:space="0" w:color="auto"/>
            </w:tcBorders>
            <w:shd w:val="clear" w:color="auto" w:fill="auto"/>
          </w:tcPr>
          <w:p w:rsidR="00544F81" w:rsidRPr="009967E8" w:rsidRDefault="00544F81" w:rsidP="00F66A5F">
            <w:pPr>
              <w:spacing w:line="276" w:lineRule="auto"/>
              <w:rPr>
                <w:sz w:val="20"/>
              </w:rPr>
            </w:pPr>
            <w:r w:rsidRPr="009967E8">
              <w:rPr>
                <w:rFonts w:cs="Arial"/>
                <w:sz w:val="14"/>
                <w:szCs w:val="14"/>
              </w:rPr>
              <w:t>Unterschrift Erziehungsberechtigte(r)</w:t>
            </w:r>
          </w:p>
        </w:tc>
      </w:tr>
      <w:tr w:rsidR="00544F81" w:rsidRPr="009967E8" w:rsidTr="00544F81">
        <w:trPr>
          <w:trHeight w:hRule="exact" w:val="1631"/>
        </w:trPr>
        <w:tc>
          <w:tcPr>
            <w:tcW w:w="9482" w:type="dxa"/>
            <w:gridSpan w:val="4"/>
            <w:shd w:val="clear" w:color="auto" w:fill="auto"/>
          </w:tcPr>
          <w:p w:rsidR="00544F81" w:rsidRDefault="00544F81" w:rsidP="00B473F7">
            <w:pPr>
              <w:spacing w:line="276" w:lineRule="auto"/>
              <w:rPr>
                <w:i/>
                <w:sz w:val="20"/>
              </w:rPr>
            </w:pPr>
          </w:p>
          <w:p w:rsidR="00544F81" w:rsidRPr="000F6F8E" w:rsidRDefault="00544F81" w:rsidP="006260F9">
            <w:pPr>
              <w:spacing w:line="276" w:lineRule="auto"/>
              <w:rPr>
                <w:i/>
                <w:sz w:val="20"/>
              </w:rPr>
            </w:pPr>
          </w:p>
        </w:tc>
      </w:tr>
    </w:tbl>
    <w:p w:rsidR="007E7579" w:rsidRPr="007060BB" w:rsidRDefault="007E7579" w:rsidP="00AF069E">
      <w:pPr>
        <w:jc w:val="right"/>
        <w:rPr>
          <w:sz w:val="2"/>
          <w:szCs w:val="2"/>
        </w:rPr>
      </w:pPr>
    </w:p>
    <w:sectPr w:rsidR="007E7579" w:rsidRPr="007060BB" w:rsidSect="00A66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275" w:bottom="568" w:left="1366" w:header="737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E3" w:rsidRDefault="00B22BE3">
      <w:r>
        <w:separator/>
      </w:r>
    </w:p>
  </w:endnote>
  <w:endnote w:type="continuationSeparator" w:id="0">
    <w:p w:rsidR="00B22BE3" w:rsidRDefault="00B2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C" w:rsidRDefault="00403E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F38" w:rsidRPr="001471C5" w:rsidRDefault="00DA3F38" w:rsidP="00DA3F38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</w:p>
  <w:p w:rsidR="00A664E3" w:rsidRDefault="00ED25FA" w:rsidP="00A664E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  <w:r>
      <w:rPr>
        <w:sz w:val="16"/>
      </w:rPr>
      <w:t>SSA MA</w:t>
    </w:r>
    <w:r w:rsidR="00A664E3">
      <w:rPr>
        <w:sz w:val="16"/>
      </w:rPr>
      <w:t xml:space="preserve"> </w:t>
    </w:r>
    <w:r w:rsidR="00A664E3" w:rsidRPr="001471C5">
      <w:rPr>
        <w:sz w:val="16"/>
      </w:rPr>
      <w:t xml:space="preserve">/ </w:t>
    </w:r>
    <w:r w:rsidR="00A664E3" w:rsidRPr="00A664E3">
      <w:rPr>
        <w:sz w:val="16"/>
      </w:rPr>
      <w:t xml:space="preserve">Antrag zur Durchführung des Verfahrens zur </w:t>
    </w:r>
    <w:r w:rsidR="00B6356F">
      <w:rPr>
        <w:sz w:val="16"/>
      </w:rPr>
      <w:t xml:space="preserve">Aufhebung </w:t>
    </w:r>
    <w:r w:rsidR="00A664E3" w:rsidRPr="00A664E3">
      <w:rPr>
        <w:sz w:val="16"/>
      </w:rPr>
      <w:t>des Anspruchs auf ein son</w:t>
    </w:r>
    <w:r w:rsidR="00A664E3">
      <w:rPr>
        <w:sz w:val="16"/>
      </w:rPr>
      <w:t>derpädagogisches Bildungsangebot</w:t>
    </w:r>
  </w:p>
  <w:p w:rsidR="00ED25FA" w:rsidRPr="00A664E3" w:rsidRDefault="00ED25FA" w:rsidP="00A664E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  <w:r>
      <w:rPr>
        <w:sz w:val="16"/>
      </w:rPr>
      <w:t xml:space="preserve">Version: </w:t>
    </w:r>
    <w:r w:rsidR="009F04DA">
      <w:rPr>
        <w:sz w:val="16"/>
      </w:rPr>
      <w:t>13.09.2023</w:t>
    </w:r>
  </w:p>
  <w:p w:rsidR="00915FD6" w:rsidRPr="0047552F" w:rsidRDefault="00915FD6" w:rsidP="00F85D4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C5" w:rsidRPr="001471C5" w:rsidRDefault="001471C5" w:rsidP="001471C5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E3" w:rsidRDefault="00B22BE3">
      <w:r>
        <w:separator/>
      </w:r>
    </w:p>
  </w:footnote>
  <w:footnote w:type="continuationSeparator" w:id="0">
    <w:p w:rsidR="00B22BE3" w:rsidRDefault="00B2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C" w:rsidRDefault="00403E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97" w:rsidRDefault="00A15A97" w:rsidP="002E4472">
    <w:pPr>
      <w:pStyle w:val="Kopfzeile"/>
    </w:pPr>
  </w:p>
  <w:p w:rsidR="007060BB" w:rsidRDefault="007060BB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C" w:rsidRDefault="00403E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10A99"/>
    <w:multiLevelType w:val="hybridMultilevel"/>
    <w:tmpl w:val="A35C9A74"/>
    <w:lvl w:ilvl="0" w:tplc="588445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232"/>
    <w:multiLevelType w:val="hybridMultilevel"/>
    <w:tmpl w:val="B9AA494A"/>
    <w:lvl w:ilvl="0" w:tplc="689811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F03"/>
    <w:multiLevelType w:val="hybridMultilevel"/>
    <w:tmpl w:val="0CAECD0A"/>
    <w:lvl w:ilvl="0" w:tplc="588445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D24"/>
    <w:multiLevelType w:val="hybridMultilevel"/>
    <w:tmpl w:val="1BB09C86"/>
    <w:lvl w:ilvl="0" w:tplc="33DAB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5526D"/>
    <w:multiLevelType w:val="hybridMultilevel"/>
    <w:tmpl w:val="148ED79C"/>
    <w:lvl w:ilvl="0" w:tplc="990A7FFA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7D75"/>
    <w:multiLevelType w:val="hybridMultilevel"/>
    <w:tmpl w:val="CF687A24"/>
    <w:lvl w:ilvl="0" w:tplc="31D4DE6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74F6"/>
    <w:multiLevelType w:val="singleLevel"/>
    <w:tmpl w:val="C0B461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B43D0C"/>
    <w:multiLevelType w:val="hybridMultilevel"/>
    <w:tmpl w:val="4CC21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3F9"/>
    <w:multiLevelType w:val="hybridMultilevel"/>
    <w:tmpl w:val="D9CCFBAC"/>
    <w:lvl w:ilvl="0" w:tplc="B3543A8E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D4170"/>
    <w:multiLevelType w:val="hybridMultilevel"/>
    <w:tmpl w:val="53A413C2"/>
    <w:lvl w:ilvl="0" w:tplc="58844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D6AB3"/>
    <w:multiLevelType w:val="hybridMultilevel"/>
    <w:tmpl w:val="F10E3B34"/>
    <w:lvl w:ilvl="0" w:tplc="2F22B8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01CF6"/>
    <w:multiLevelType w:val="hybridMultilevel"/>
    <w:tmpl w:val="5F1E94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87CDD"/>
    <w:multiLevelType w:val="hybridMultilevel"/>
    <w:tmpl w:val="39C6D97A"/>
    <w:lvl w:ilvl="0" w:tplc="31D4DE6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52D3"/>
    <w:multiLevelType w:val="hybridMultilevel"/>
    <w:tmpl w:val="6894675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554E1"/>
    <w:multiLevelType w:val="singleLevel"/>
    <w:tmpl w:val="FB32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F2D2D8D"/>
    <w:multiLevelType w:val="singleLevel"/>
    <w:tmpl w:val="7938CA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V+bFv7dpxeUPmeuITca8JJq9dMoBm0HzjewnxS3oKuNZBamQy8sF5owYmAKy2iJ0v6MdxSMJySz3KGK8EPRsw==" w:salt="S3mU7khTZI+nt6eYvcCOEw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DC"/>
    <w:rsid w:val="000034B3"/>
    <w:rsid w:val="0001187F"/>
    <w:rsid w:val="000363F4"/>
    <w:rsid w:val="00042FE8"/>
    <w:rsid w:val="0004421A"/>
    <w:rsid w:val="000609BA"/>
    <w:rsid w:val="000774E8"/>
    <w:rsid w:val="00092F01"/>
    <w:rsid w:val="000A350F"/>
    <w:rsid w:val="000A4EA4"/>
    <w:rsid w:val="000B61F2"/>
    <w:rsid w:val="000C3893"/>
    <w:rsid w:val="000D6BC5"/>
    <w:rsid w:val="000F084F"/>
    <w:rsid w:val="000F6F8E"/>
    <w:rsid w:val="0013504D"/>
    <w:rsid w:val="00135A84"/>
    <w:rsid w:val="00137ACB"/>
    <w:rsid w:val="001471C5"/>
    <w:rsid w:val="00151184"/>
    <w:rsid w:val="001544F1"/>
    <w:rsid w:val="00165583"/>
    <w:rsid w:val="00167E51"/>
    <w:rsid w:val="0019362D"/>
    <w:rsid w:val="00194BB6"/>
    <w:rsid w:val="001B49C7"/>
    <w:rsid w:val="001B6742"/>
    <w:rsid w:val="001E3684"/>
    <w:rsid w:val="001F11CD"/>
    <w:rsid w:val="002026E6"/>
    <w:rsid w:val="0020388C"/>
    <w:rsid w:val="00210AC3"/>
    <w:rsid w:val="00211B2C"/>
    <w:rsid w:val="00212463"/>
    <w:rsid w:val="00232ACD"/>
    <w:rsid w:val="0025203A"/>
    <w:rsid w:val="0025547D"/>
    <w:rsid w:val="002608E6"/>
    <w:rsid w:val="00265AFF"/>
    <w:rsid w:val="00266A3A"/>
    <w:rsid w:val="00266B27"/>
    <w:rsid w:val="00267EBB"/>
    <w:rsid w:val="0027385E"/>
    <w:rsid w:val="00273EB8"/>
    <w:rsid w:val="00282DE8"/>
    <w:rsid w:val="00285CE5"/>
    <w:rsid w:val="00291148"/>
    <w:rsid w:val="002B79C9"/>
    <w:rsid w:val="002D1CB7"/>
    <w:rsid w:val="002D35E8"/>
    <w:rsid w:val="002E4472"/>
    <w:rsid w:val="00300257"/>
    <w:rsid w:val="00314338"/>
    <w:rsid w:val="003711ED"/>
    <w:rsid w:val="0037735A"/>
    <w:rsid w:val="003800BE"/>
    <w:rsid w:val="00381A6C"/>
    <w:rsid w:val="0038771B"/>
    <w:rsid w:val="00390902"/>
    <w:rsid w:val="003A539B"/>
    <w:rsid w:val="003D5E42"/>
    <w:rsid w:val="003F3435"/>
    <w:rsid w:val="00403EBC"/>
    <w:rsid w:val="00405352"/>
    <w:rsid w:val="00415866"/>
    <w:rsid w:val="00422084"/>
    <w:rsid w:val="00433363"/>
    <w:rsid w:val="004342BB"/>
    <w:rsid w:val="004645F6"/>
    <w:rsid w:val="004649A6"/>
    <w:rsid w:val="00472DAE"/>
    <w:rsid w:val="0047529C"/>
    <w:rsid w:val="0047552F"/>
    <w:rsid w:val="00485227"/>
    <w:rsid w:val="004979A5"/>
    <w:rsid w:val="004A35BC"/>
    <w:rsid w:val="004A6C88"/>
    <w:rsid w:val="004B7AC3"/>
    <w:rsid w:val="004C3B5A"/>
    <w:rsid w:val="004C4629"/>
    <w:rsid w:val="004C4D91"/>
    <w:rsid w:val="004F2EB4"/>
    <w:rsid w:val="00501188"/>
    <w:rsid w:val="00511224"/>
    <w:rsid w:val="00511E11"/>
    <w:rsid w:val="00514403"/>
    <w:rsid w:val="00531D00"/>
    <w:rsid w:val="00544F81"/>
    <w:rsid w:val="005729CF"/>
    <w:rsid w:val="00584F14"/>
    <w:rsid w:val="00584F4D"/>
    <w:rsid w:val="005D07F8"/>
    <w:rsid w:val="005D58FA"/>
    <w:rsid w:val="005E2A41"/>
    <w:rsid w:val="006164A8"/>
    <w:rsid w:val="006260F9"/>
    <w:rsid w:val="0062650E"/>
    <w:rsid w:val="00642A4C"/>
    <w:rsid w:val="00662E74"/>
    <w:rsid w:val="00677505"/>
    <w:rsid w:val="00685A0E"/>
    <w:rsid w:val="00694C1A"/>
    <w:rsid w:val="00696BEA"/>
    <w:rsid w:val="006B7C1D"/>
    <w:rsid w:val="006C1382"/>
    <w:rsid w:val="006D4C9B"/>
    <w:rsid w:val="006E1AA2"/>
    <w:rsid w:val="006F22A4"/>
    <w:rsid w:val="0070080A"/>
    <w:rsid w:val="007060BB"/>
    <w:rsid w:val="007218BF"/>
    <w:rsid w:val="00725448"/>
    <w:rsid w:val="00732408"/>
    <w:rsid w:val="007445D5"/>
    <w:rsid w:val="00762762"/>
    <w:rsid w:val="00764524"/>
    <w:rsid w:val="00784865"/>
    <w:rsid w:val="00795759"/>
    <w:rsid w:val="007A29EB"/>
    <w:rsid w:val="007A46AB"/>
    <w:rsid w:val="007B02FC"/>
    <w:rsid w:val="007D1601"/>
    <w:rsid w:val="007E7579"/>
    <w:rsid w:val="0081066C"/>
    <w:rsid w:val="00811EDD"/>
    <w:rsid w:val="00820D28"/>
    <w:rsid w:val="008272D1"/>
    <w:rsid w:val="008279C2"/>
    <w:rsid w:val="00836B4F"/>
    <w:rsid w:val="0085179A"/>
    <w:rsid w:val="00852D07"/>
    <w:rsid w:val="00861F21"/>
    <w:rsid w:val="008704CE"/>
    <w:rsid w:val="00871EB6"/>
    <w:rsid w:val="00886AE0"/>
    <w:rsid w:val="00886CE3"/>
    <w:rsid w:val="008A01FA"/>
    <w:rsid w:val="008A3FBF"/>
    <w:rsid w:val="008B6CC9"/>
    <w:rsid w:val="008C34D8"/>
    <w:rsid w:val="00907B8A"/>
    <w:rsid w:val="00915FD6"/>
    <w:rsid w:val="009214B7"/>
    <w:rsid w:val="00927A43"/>
    <w:rsid w:val="00932631"/>
    <w:rsid w:val="009346D8"/>
    <w:rsid w:val="00935BDC"/>
    <w:rsid w:val="009375D8"/>
    <w:rsid w:val="00937989"/>
    <w:rsid w:val="00942706"/>
    <w:rsid w:val="00946A78"/>
    <w:rsid w:val="009555E8"/>
    <w:rsid w:val="009703E2"/>
    <w:rsid w:val="00980AB7"/>
    <w:rsid w:val="00984338"/>
    <w:rsid w:val="0099349D"/>
    <w:rsid w:val="009967E8"/>
    <w:rsid w:val="009A2FF7"/>
    <w:rsid w:val="009A7695"/>
    <w:rsid w:val="009A7961"/>
    <w:rsid w:val="009B3F88"/>
    <w:rsid w:val="009D5DB4"/>
    <w:rsid w:val="009F04DA"/>
    <w:rsid w:val="00A04EAC"/>
    <w:rsid w:val="00A15A97"/>
    <w:rsid w:val="00A27152"/>
    <w:rsid w:val="00A40513"/>
    <w:rsid w:val="00A4143B"/>
    <w:rsid w:val="00A521F7"/>
    <w:rsid w:val="00A57562"/>
    <w:rsid w:val="00A664E3"/>
    <w:rsid w:val="00A823E8"/>
    <w:rsid w:val="00A854C4"/>
    <w:rsid w:val="00AB1A7C"/>
    <w:rsid w:val="00AD6BA1"/>
    <w:rsid w:val="00AF069E"/>
    <w:rsid w:val="00B0517C"/>
    <w:rsid w:val="00B16AAF"/>
    <w:rsid w:val="00B22BE3"/>
    <w:rsid w:val="00B402BA"/>
    <w:rsid w:val="00B473F7"/>
    <w:rsid w:val="00B6356F"/>
    <w:rsid w:val="00B66DD7"/>
    <w:rsid w:val="00B75DB8"/>
    <w:rsid w:val="00B76EF5"/>
    <w:rsid w:val="00B90BE5"/>
    <w:rsid w:val="00B90DBC"/>
    <w:rsid w:val="00B90FF8"/>
    <w:rsid w:val="00B94A19"/>
    <w:rsid w:val="00B9775F"/>
    <w:rsid w:val="00BD4C5B"/>
    <w:rsid w:val="00BE6E25"/>
    <w:rsid w:val="00C159D5"/>
    <w:rsid w:val="00C21C82"/>
    <w:rsid w:val="00C2254E"/>
    <w:rsid w:val="00C261AD"/>
    <w:rsid w:val="00C33C0D"/>
    <w:rsid w:val="00C473D9"/>
    <w:rsid w:val="00C474F8"/>
    <w:rsid w:val="00C47926"/>
    <w:rsid w:val="00C56CE4"/>
    <w:rsid w:val="00C608D2"/>
    <w:rsid w:val="00C60D85"/>
    <w:rsid w:val="00C81C85"/>
    <w:rsid w:val="00C83E74"/>
    <w:rsid w:val="00C85E5B"/>
    <w:rsid w:val="00C86CBE"/>
    <w:rsid w:val="00CA0A9D"/>
    <w:rsid w:val="00CA29AF"/>
    <w:rsid w:val="00CA3FBC"/>
    <w:rsid w:val="00CA6A5C"/>
    <w:rsid w:val="00D0107D"/>
    <w:rsid w:val="00D105CC"/>
    <w:rsid w:val="00D1493D"/>
    <w:rsid w:val="00D15405"/>
    <w:rsid w:val="00D3294E"/>
    <w:rsid w:val="00D5487D"/>
    <w:rsid w:val="00D57214"/>
    <w:rsid w:val="00D63F20"/>
    <w:rsid w:val="00D65EF7"/>
    <w:rsid w:val="00D95C8D"/>
    <w:rsid w:val="00DA3F38"/>
    <w:rsid w:val="00DA3FDA"/>
    <w:rsid w:val="00DC54B9"/>
    <w:rsid w:val="00DE72A6"/>
    <w:rsid w:val="00DF1274"/>
    <w:rsid w:val="00E10171"/>
    <w:rsid w:val="00E239B5"/>
    <w:rsid w:val="00E81A43"/>
    <w:rsid w:val="00E85252"/>
    <w:rsid w:val="00E9140E"/>
    <w:rsid w:val="00E93ACF"/>
    <w:rsid w:val="00E9491F"/>
    <w:rsid w:val="00EA2332"/>
    <w:rsid w:val="00EB28B5"/>
    <w:rsid w:val="00ED25FA"/>
    <w:rsid w:val="00EE4FF2"/>
    <w:rsid w:val="00EF5367"/>
    <w:rsid w:val="00F028E7"/>
    <w:rsid w:val="00F04CC5"/>
    <w:rsid w:val="00F22BA6"/>
    <w:rsid w:val="00F33E7A"/>
    <w:rsid w:val="00F3569B"/>
    <w:rsid w:val="00F64886"/>
    <w:rsid w:val="00F66A5F"/>
    <w:rsid w:val="00F70289"/>
    <w:rsid w:val="00F71168"/>
    <w:rsid w:val="00F85D45"/>
    <w:rsid w:val="00FA1CD9"/>
    <w:rsid w:val="00FA3502"/>
    <w:rsid w:val="00FC47C5"/>
    <w:rsid w:val="00FC744B"/>
    <w:rsid w:val="00FD25EB"/>
    <w:rsid w:val="00FD2F4C"/>
    <w:rsid w:val="00FE13DA"/>
    <w:rsid w:val="00FE1461"/>
    <w:rsid w:val="00FE69BE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6787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3005"/>
      </w:tabs>
      <w:outlineLvl w:val="0"/>
    </w:pPr>
    <w:rPr>
      <w:rFonts w:ascii="Times New Roman" w:hAnsi="Times New Roman"/>
      <w:spacing w:val="25"/>
      <w:sz w:val="29"/>
    </w:rPr>
  </w:style>
  <w:style w:type="paragraph" w:styleId="berschrift2">
    <w:name w:val="heading 2"/>
    <w:basedOn w:val="Standard"/>
    <w:next w:val="Standard"/>
    <w:qFormat/>
    <w:pPr>
      <w:keepNext/>
      <w:ind w:left="354"/>
      <w:jc w:val="center"/>
      <w:outlineLvl w:val="1"/>
    </w:pPr>
    <w:rPr>
      <w:rFonts w:ascii="Times New Roman" w:hAnsi="Times New Roman"/>
      <w:spacing w:val="20"/>
      <w:sz w:val="29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360" w:lineRule="atLeast"/>
      <w:jc w:val="center"/>
      <w:outlineLvl w:val="3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customStyle="1" w:styleId="NurText1">
    <w:name w:val="Nur Text1"/>
    <w:basedOn w:val="Standard"/>
    <w:rPr>
      <w:rFonts w:ascii="Courier New" w:hAnsi="Courier New"/>
      <w:sz w:val="20"/>
    </w:rPr>
  </w:style>
  <w:style w:type="paragraph" w:styleId="Textkrper">
    <w:name w:val="Body Text"/>
    <w:basedOn w:val="Standard"/>
    <w:pPr>
      <w:tabs>
        <w:tab w:val="right" w:pos="426"/>
        <w:tab w:val="center" w:pos="1985"/>
      </w:tabs>
    </w:pPr>
    <w:rPr>
      <w:rFonts w:ascii="Times New Roman" w:hAnsi="Times New Roman"/>
      <w:sz w:val="16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71EB6"/>
    <w:rPr>
      <w:color w:val="0000FF"/>
      <w:u w:val="single"/>
    </w:rPr>
  </w:style>
  <w:style w:type="paragraph" w:styleId="Sprechblasentext">
    <w:name w:val="Balloon Text"/>
    <w:basedOn w:val="Standard"/>
    <w:semiHidden/>
    <w:rsid w:val="00211B2C"/>
    <w:rPr>
      <w:rFonts w:ascii="Tahoma" w:hAnsi="Tahoma" w:cs="Tahoma"/>
      <w:sz w:val="16"/>
      <w:szCs w:val="16"/>
    </w:rPr>
  </w:style>
  <w:style w:type="character" w:styleId="BesuchterLink">
    <w:name w:val="FollowedHyperlink"/>
    <w:rsid w:val="002D35E8"/>
    <w:rPr>
      <w:color w:val="800080"/>
      <w:u w:val="single"/>
    </w:rPr>
  </w:style>
  <w:style w:type="table" w:styleId="Tabellenraster">
    <w:name w:val="Table Grid"/>
    <w:basedOn w:val="NormaleTabelle"/>
    <w:rsid w:val="00852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dNamen">
    <w:name w:val="FeldNamen"/>
    <w:rsid w:val="00946A78"/>
    <w:rPr>
      <w:rFonts w:ascii="Arial" w:hAnsi="Arial"/>
      <w:i/>
      <w:sz w:val="16"/>
    </w:rPr>
  </w:style>
  <w:style w:type="character" w:styleId="Platzhaltertext">
    <w:name w:val="Placeholder Text"/>
    <w:uiPriority w:val="99"/>
    <w:semiHidden/>
    <w:rsid w:val="00B66DD7"/>
    <w:rPr>
      <w:color w:val="808080"/>
    </w:rPr>
  </w:style>
  <w:style w:type="paragraph" w:customStyle="1" w:styleId="Default">
    <w:name w:val="Default"/>
    <w:rsid w:val="005D58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A29EB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DF1274"/>
    <w:rPr>
      <w:sz w:val="16"/>
    </w:rPr>
  </w:style>
  <w:style w:type="paragraph" w:styleId="KeinLeerraum">
    <w:name w:val="No Spacing"/>
    <w:link w:val="KeinLeerraumZchn"/>
    <w:uiPriority w:val="1"/>
    <w:qFormat/>
    <w:rsid w:val="00B94A19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B94A19"/>
    <w:rPr>
      <w:rFonts w:ascii="Calibri" w:eastAsia="Times New Roman" w:hAnsi="Calibri" w:cs="Times New Roman"/>
      <w:sz w:val="22"/>
      <w:szCs w:val="22"/>
    </w:rPr>
  </w:style>
  <w:style w:type="paragraph" w:customStyle="1" w:styleId="TimesNewRomanKMRight">
    <w:name w:val="TimesNewRomanKMRight"/>
    <w:basedOn w:val="Standard"/>
    <w:link w:val="TimesNewRomanKMRightZchn"/>
    <w:qFormat/>
    <w:rsid w:val="00B94A19"/>
    <w:pPr>
      <w:tabs>
        <w:tab w:val="right" w:pos="1701"/>
      </w:tabs>
      <w:ind w:left="1843" w:hanging="1984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TimesNewRomanKMRightZchn">
    <w:name w:val="TimesNewRomanKMRight Zchn"/>
    <w:link w:val="TimesNewRomanKMRight"/>
    <w:rsid w:val="00B94A19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E42A-98DD-40C3-948F-A2E8AA0B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Blanko.dot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Textanbindung Verfahren "LISSA"</vt:lpstr>
    </vt:vector>
  </TitlesOfParts>
  <Manager/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Textanbindung Verfahren "LISSA"</dc:title>
  <dc:subject>Verstetzung - Vorgang</dc:subject>
  <dc:creator/>
  <cp:lastModifiedBy/>
  <cp:revision>1</cp:revision>
  <cp:lastPrinted>2015-02-06T11:09:00Z</cp:lastPrinted>
  <dcterms:created xsi:type="dcterms:W3CDTF">2022-09-21T10:10:00Z</dcterms:created>
  <dcterms:modified xsi:type="dcterms:W3CDTF">2023-09-13T13:34:00Z</dcterms:modified>
</cp:coreProperties>
</file>